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373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Default="00A93CA8" w:rsidP="006032F6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373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6032F6" w:rsidRPr="006F3032" w:rsidRDefault="006032F6" w:rsidP="006032F6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65A08">
      <w:pPr>
        <w:pStyle w:val="afa"/>
        <w:jc w:val="center"/>
        <w:rPr>
          <w:b/>
          <w:sz w:val="28"/>
          <w:szCs w:val="28"/>
        </w:rPr>
      </w:pPr>
    </w:p>
    <w:p w:rsidR="00A65A08" w:rsidRDefault="006032F6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5A08">
        <w:rPr>
          <w:sz w:val="28"/>
          <w:szCs w:val="28"/>
        </w:rPr>
        <w:t>02</w:t>
      </w:r>
      <w:r w:rsidR="00A93CA8" w:rsidRPr="006F3032">
        <w:rPr>
          <w:sz w:val="28"/>
          <w:szCs w:val="28"/>
        </w:rPr>
        <w:t xml:space="preserve"> </w:t>
      </w:r>
      <w:r w:rsidR="00A93CA8">
        <w:rPr>
          <w:sz w:val="28"/>
          <w:szCs w:val="28"/>
        </w:rPr>
        <w:t>июл</w:t>
      </w:r>
      <w:r w:rsidR="00A93CA8" w:rsidRPr="006F3032">
        <w:rPr>
          <w:sz w:val="28"/>
          <w:szCs w:val="28"/>
        </w:rPr>
        <w:t>я 20</w:t>
      </w:r>
      <w:r w:rsidR="00A93CA8">
        <w:rPr>
          <w:sz w:val="28"/>
          <w:szCs w:val="28"/>
        </w:rPr>
        <w:t>2</w:t>
      </w:r>
      <w:r w:rsidR="001373B5">
        <w:rPr>
          <w:sz w:val="28"/>
          <w:szCs w:val="28"/>
        </w:rPr>
        <w:t>5</w:t>
      </w:r>
      <w:r w:rsidR="00A93CA8" w:rsidRPr="006F3032">
        <w:rPr>
          <w:sz w:val="28"/>
          <w:szCs w:val="28"/>
        </w:rPr>
        <w:t xml:space="preserve"> года </w:t>
      </w:r>
      <w:r w:rsidR="00A93CA8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35</w:t>
      </w:r>
    </w:p>
    <w:p w:rsidR="00A93CA8" w:rsidRDefault="001373B5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615AE" w:rsidRDefault="00346339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 w:rsidR="00B615AE">
        <w:rPr>
          <w:b/>
          <w:sz w:val="28"/>
          <w:szCs w:val="28"/>
        </w:rPr>
        <w:t xml:space="preserve">о ходе </w:t>
      </w:r>
      <w:r w:rsidR="00B615AE" w:rsidRPr="0030396A">
        <w:rPr>
          <w:b/>
          <w:sz w:val="28"/>
          <w:szCs w:val="28"/>
        </w:rPr>
        <w:t xml:space="preserve"> </w:t>
      </w:r>
      <w:r w:rsidR="00467696" w:rsidRPr="0030396A">
        <w:rPr>
          <w:b/>
          <w:sz w:val="28"/>
          <w:szCs w:val="28"/>
        </w:rPr>
        <w:t>реализации</w:t>
      </w:r>
      <w:r w:rsidR="00467696" w:rsidRPr="0030396A">
        <w:rPr>
          <w:b/>
          <w:sz w:val="28"/>
        </w:rPr>
        <w:t xml:space="preserve"> </w:t>
      </w:r>
    </w:p>
    <w:p w:rsidR="00B615AE" w:rsidRDefault="00B34655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  <w:r w:rsidR="00B615AE">
        <w:rPr>
          <w:b/>
          <w:sz w:val="28"/>
        </w:rPr>
        <w:t xml:space="preserve"> </w:t>
      </w:r>
      <w:r w:rsidR="001373B5">
        <w:rPr>
          <w:b/>
          <w:sz w:val="28"/>
        </w:rPr>
        <w:t>Веселовского</w:t>
      </w:r>
    </w:p>
    <w:p w:rsidR="00467696" w:rsidRPr="0030396A" w:rsidRDefault="00467696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</w:rPr>
        <w:t>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</w:t>
      </w:r>
      <w:r w:rsidR="00B77313">
        <w:rPr>
          <w:b/>
          <w:sz w:val="28"/>
        </w:rPr>
        <w:t>2</w:t>
      </w:r>
      <w:r w:rsidR="00B615AE">
        <w:rPr>
          <w:b/>
          <w:sz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615AE" w:rsidRDefault="00B615AE" w:rsidP="00B615AE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2695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от 2</w:t>
      </w:r>
      <w:r w:rsidR="00E2695B">
        <w:rPr>
          <w:sz w:val="28"/>
          <w:szCs w:val="28"/>
        </w:rPr>
        <w:t>2</w:t>
      </w:r>
      <w:r>
        <w:rPr>
          <w:sz w:val="28"/>
          <w:szCs w:val="28"/>
        </w:rPr>
        <w:t>.08.2024 г № 7</w:t>
      </w:r>
      <w:r w:rsidR="00E2695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2695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6032F6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 </w:t>
      </w:r>
      <w:r w:rsidR="00B615AE">
        <w:rPr>
          <w:rFonts w:ascii="Times New Roman" w:hAnsi="Times New Roman"/>
          <w:sz w:val="28"/>
          <w:szCs w:val="28"/>
        </w:rPr>
        <w:t>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11E5E">
        <w:rPr>
          <w:rFonts w:ascii="Times New Roman" w:hAnsi="Times New Roman"/>
          <w:sz w:val="28"/>
          <w:szCs w:val="28"/>
        </w:rPr>
        <w:t>2</w:t>
      </w:r>
      <w:r w:rsidR="00E2695B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5AE">
        <w:rPr>
          <w:rFonts w:ascii="Times New Roman" w:hAnsi="Times New Roman"/>
          <w:sz w:val="28"/>
          <w:szCs w:val="28"/>
        </w:rPr>
        <w:t>8</w:t>
      </w:r>
      <w:r w:rsidR="00E2695B">
        <w:rPr>
          <w:rFonts w:ascii="Times New Roman" w:hAnsi="Times New Roman"/>
          <w:sz w:val="28"/>
          <w:szCs w:val="28"/>
        </w:rPr>
        <w:t>0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B615AE">
        <w:rPr>
          <w:rFonts w:ascii="Times New Roman" w:hAnsi="Times New Roman"/>
          <w:sz w:val="28"/>
          <w:szCs w:val="28"/>
        </w:rPr>
        <w:t>«</w:t>
      </w:r>
      <w:r w:rsidR="00B615AE" w:rsidRPr="00B615A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</w:t>
      </w:r>
      <w:r w:rsidR="00875AFD" w:rsidRPr="00B615AE"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</w:t>
      </w:r>
      <w:r w:rsidR="00875AFD" w:rsidRPr="00875AFD">
        <w:rPr>
          <w:rFonts w:ascii="Times New Roman" w:hAnsi="Times New Roman"/>
          <w:sz w:val="28"/>
          <w:szCs w:val="28"/>
        </w:rPr>
        <w:t>ского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B615AE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6032F6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6032F6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6032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E2695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E2695B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440A2E">
        <w:rPr>
          <w:sz w:val="28"/>
          <w:szCs w:val="28"/>
        </w:rPr>
        <w:t>Е</w:t>
      </w:r>
      <w:r w:rsidR="00440A2E" w:rsidRPr="00EA377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440A2E" w:rsidRPr="00EA3778">
        <w:rPr>
          <w:sz w:val="28"/>
          <w:szCs w:val="28"/>
        </w:rPr>
        <w:t>.</w:t>
      </w:r>
      <w:r>
        <w:rPr>
          <w:sz w:val="28"/>
          <w:szCs w:val="28"/>
        </w:rPr>
        <w:t>Тиняева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6032F6" w:rsidRDefault="006032F6" w:rsidP="006032F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032F6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6032F6" w:rsidRPr="006032F6" w:rsidRDefault="006032F6" w:rsidP="006032F6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032F6">
        <w:rPr>
          <w:rFonts w:ascii="Times New Roman" w:hAnsi="Times New Roman"/>
          <w:sz w:val="24"/>
          <w:szCs w:val="24"/>
        </w:rPr>
        <w:t xml:space="preserve">ектор экономики и финансов 5-43-85      </w:t>
      </w: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93395F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DA30D8" w:rsidRDefault="00E2695B" w:rsidP="00DA30D8">
      <w:pPr>
        <w:jc w:val="right"/>
        <w:rPr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</w:t>
      </w:r>
      <w:r w:rsidR="00A65A08"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B77313">
        <w:rPr>
          <w:sz w:val="24"/>
          <w:szCs w:val="24"/>
        </w:rPr>
        <w:t>2</w:t>
      </w:r>
      <w:r w:rsidR="00B615AE"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 xml:space="preserve">г № </w:t>
      </w:r>
      <w:r w:rsidR="006032F6">
        <w:rPr>
          <w:sz w:val="24"/>
          <w:szCs w:val="24"/>
        </w:rPr>
        <w:t>35</w:t>
      </w:r>
      <w:r w:rsidR="00761556" w:rsidRPr="007857C0">
        <w:rPr>
          <w:sz w:val="28"/>
          <w:szCs w:val="28"/>
        </w:rPr>
        <w:t xml:space="preserve"> </w:t>
      </w: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Pr="006032F6" w:rsidRDefault="00B615AE" w:rsidP="00B615AE">
      <w:pPr>
        <w:contextualSpacing/>
        <w:jc w:val="center"/>
        <w:rPr>
          <w:b/>
          <w:sz w:val="24"/>
          <w:szCs w:val="24"/>
        </w:rPr>
      </w:pPr>
      <w:r w:rsidRPr="006032F6">
        <w:rPr>
          <w:b/>
          <w:sz w:val="24"/>
          <w:szCs w:val="24"/>
        </w:rPr>
        <w:t xml:space="preserve">ОТЧЕТ </w:t>
      </w:r>
    </w:p>
    <w:p w:rsidR="00B615AE" w:rsidRPr="006032F6" w:rsidRDefault="00B615AE" w:rsidP="00B615AE">
      <w:pPr>
        <w:contextualSpacing/>
        <w:jc w:val="center"/>
        <w:rPr>
          <w:b/>
          <w:sz w:val="24"/>
          <w:szCs w:val="24"/>
        </w:rPr>
      </w:pPr>
      <w:r w:rsidRPr="006032F6">
        <w:rPr>
          <w:b/>
          <w:sz w:val="24"/>
          <w:szCs w:val="24"/>
        </w:rPr>
        <w:t>О ХОДЕ РЕАЛИЗАЦИИ МУНИЦИПАЛЬНОЙ ПРОГРАММЫ</w:t>
      </w:r>
    </w:p>
    <w:p w:rsidR="00B615AE" w:rsidRPr="006032F6" w:rsidRDefault="00B615AE" w:rsidP="00B615AE">
      <w:pPr>
        <w:contextualSpacing/>
        <w:jc w:val="center"/>
        <w:rPr>
          <w:b/>
          <w:i/>
          <w:sz w:val="24"/>
          <w:szCs w:val="24"/>
          <w:u w:val="single"/>
        </w:rPr>
      </w:pPr>
      <w:r w:rsidRPr="006032F6">
        <w:rPr>
          <w:b/>
          <w:i/>
          <w:sz w:val="24"/>
          <w:szCs w:val="24"/>
          <w:u w:val="single"/>
        </w:rPr>
        <w:t>«Доступная среда»</w:t>
      </w:r>
      <w:bookmarkStart w:id="0" w:name="_Ref138419841"/>
      <w:r w:rsidRPr="006032F6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6032F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615AE" w:rsidRPr="006032F6" w:rsidRDefault="00B615AE" w:rsidP="00B615AE">
      <w:pPr>
        <w:contextualSpacing/>
        <w:jc w:val="center"/>
        <w:rPr>
          <w:sz w:val="24"/>
          <w:szCs w:val="24"/>
        </w:rPr>
      </w:pPr>
      <w:r w:rsidRPr="006032F6">
        <w:rPr>
          <w:b/>
          <w:sz w:val="24"/>
          <w:szCs w:val="24"/>
          <w:u w:val="single"/>
        </w:rPr>
        <w:t>за 1 полугодие 2025 года</w:t>
      </w:r>
      <w:r w:rsidRPr="006032F6">
        <w:rPr>
          <w:b/>
          <w:sz w:val="24"/>
          <w:szCs w:val="24"/>
          <w:vertAlign w:val="superscript"/>
        </w:rPr>
        <w:t xml:space="preserve"> </w:t>
      </w:r>
      <w:r w:rsidRPr="006032F6">
        <w:rPr>
          <w:b/>
          <w:color w:val="FFFFFF"/>
          <w:sz w:val="24"/>
          <w:szCs w:val="24"/>
          <w:vertAlign w:val="superscript"/>
        </w:rPr>
        <w:footnoteReference w:id="3"/>
      </w:r>
    </w:p>
    <w:p w:rsidR="00B615AE" w:rsidRPr="006032F6" w:rsidRDefault="00B615AE" w:rsidP="00B615AE">
      <w:pPr>
        <w:ind w:left="125"/>
        <w:jc w:val="right"/>
        <w:rPr>
          <w:sz w:val="24"/>
          <w:szCs w:val="24"/>
        </w:rPr>
      </w:pPr>
    </w:p>
    <w:p w:rsidR="00B615AE" w:rsidRPr="006032F6" w:rsidRDefault="00B615AE" w:rsidP="00B615AE">
      <w:pPr>
        <w:ind w:right="536"/>
        <w:contextualSpacing/>
        <w:jc w:val="center"/>
        <w:rPr>
          <w:sz w:val="24"/>
          <w:szCs w:val="24"/>
        </w:rPr>
      </w:pPr>
      <w:r w:rsidRPr="006032F6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B615AE" w:rsidRPr="006032F6" w:rsidTr="005525D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Комментарий</w:t>
            </w:r>
          </w:p>
        </w:tc>
      </w:tr>
      <w:tr w:rsidR="00B615AE" w:rsidRPr="006032F6" w:rsidTr="005525D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14</w:t>
            </w:r>
          </w:p>
        </w:tc>
      </w:tr>
      <w:tr w:rsidR="00B615AE" w:rsidRPr="006032F6" w:rsidTr="005525D7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6032F6" w:rsidRDefault="00B615AE" w:rsidP="00B615AE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1. Цель муниципальной программы «</w:t>
            </w:r>
            <w:r w:rsidR="00E050AB" w:rsidRPr="006032F6">
              <w:rPr>
                <w:sz w:val="24"/>
                <w:szCs w:val="24"/>
              </w:rPr>
              <w:t xml:space="preserve">Создание в </w:t>
            </w:r>
            <w:r w:rsidR="00E2695B" w:rsidRPr="006032F6">
              <w:rPr>
                <w:sz w:val="24"/>
                <w:szCs w:val="24"/>
              </w:rPr>
              <w:t>Веселовском</w:t>
            </w:r>
            <w:r w:rsidR="00E050AB" w:rsidRPr="006032F6">
              <w:rPr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  <w:r w:rsidRPr="006032F6">
              <w:rPr>
                <w:sz w:val="24"/>
                <w:szCs w:val="24"/>
              </w:rPr>
              <w:t>»</w:t>
            </w:r>
          </w:p>
        </w:tc>
      </w:tr>
      <w:tr w:rsidR="00E050AB" w:rsidRPr="006032F6" w:rsidTr="005525D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>Доля доступных для инвалидов и других маломобильных групп населения приоритетны</w:t>
            </w: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процентов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</w:tr>
      <w:tr w:rsidR="00E050AB" w:rsidRPr="006032F6" w:rsidTr="005525D7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rPr>
                <w:sz w:val="24"/>
                <w:szCs w:val="24"/>
              </w:rPr>
            </w:pP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процентов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4A4E58" w:rsidRDefault="00B615AE" w:rsidP="00B615A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615AE" w:rsidRPr="004A4E58" w:rsidTr="005525D7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4A4E58" w:rsidTr="005525D7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615AE" w:rsidRPr="004A4E58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615AE" w:rsidRPr="004A4E58" w:rsidRDefault="00B615AE" w:rsidP="005525D7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615AE" w:rsidRPr="004A4E58" w:rsidRDefault="00B615AE" w:rsidP="005525D7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615AE" w:rsidRPr="004A4E58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615AE" w:rsidRPr="004A4E58" w:rsidRDefault="00B615AE" w:rsidP="005525D7">
            <w:pPr>
              <w:rPr>
                <w:sz w:val="24"/>
                <w:szCs w:val="24"/>
              </w:rPr>
            </w:pPr>
          </w:p>
        </w:tc>
      </w:tr>
      <w:tr w:rsidR="00B615AE" w:rsidRPr="004A4E58" w:rsidTr="005525D7">
        <w:trPr>
          <w:trHeight w:val="216"/>
          <w:jc w:val="center"/>
        </w:trPr>
        <w:tc>
          <w:tcPr>
            <w:tcW w:w="5262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B615AE" w:rsidRPr="004A4E58" w:rsidTr="005525D7">
        <w:trPr>
          <w:jc w:val="center"/>
        </w:trPr>
        <w:tc>
          <w:tcPr>
            <w:tcW w:w="5262" w:type="dxa"/>
          </w:tcPr>
          <w:p w:rsidR="00B615AE" w:rsidRPr="00CD0F2F" w:rsidRDefault="00B615AE" w:rsidP="00E050AB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 xml:space="preserve">Муниципальная программа </w:t>
            </w:r>
            <w:r w:rsidR="00E2695B">
              <w:rPr>
                <w:sz w:val="24"/>
                <w:szCs w:val="24"/>
              </w:rPr>
              <w:t>Веселовского</w:t>
            </w:r>
            <w:r w:rsidRPr="00CD0F2F">
              <w:rPr>
                <w:sz w:val="24"/>
                <w:szCs w:val="24"/>
              </w:rPr>
              <w:t xml:space="preserve"> сельского поселения «</w:t>
            </w:r>
            <w:r w:rsidR="00E050AB">
              <w:rPr>
                <w:sz w:val="24"/>
                <w:szCs w:val="24"/>
              </w:rPr>
              <w:t>Доступная среда</w:t>
            </w:r>
            <w:r w:rsidRPr="00CD0F2F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B615AE" w:rsidRDefault="00B615AE" w:rsidP="005525D7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B615AE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4A4E58" w:rsidTr="005525D7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CD0F2F" w:rsidRDefault="00B615AE" w:rsidP="005525D7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B615AE" w:rsidRDefault="00B615AE" w:rsidP="005525D7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5AE" w:rsidRPr="004A4E58" w:rsidTr="005525D7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CD0F2F" w:rsidRDefault="00B615AE" w:rsidP="00E050AB">
            <w:pPr>
              <w:pStyle w:val="af9"/>
              <w:jc w:val="both"/>
              <w:rPr>
                <w:sz w:val="24"/>
                <w:szCs w:val="24"/>
              </w:rPr>
            </w:pPr>
            <w:r w:rsidRPr="00E050AB">
              <w:rPr>
                <w:rFonts w:ascii="Times New Roman" w:hAnsi="Times New Roman"/>
                <w:sz w:val="24"/>
                <w:szCs w:val="24"/>
              </w:rPr>
              <w:t>Структурный элемент комплекс процессных мероприятий «</w:t>
            </w:r>
            <w:r w:rsidR="00E050AB" w:rsidRPr="00E050AB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</w:t>
            </w:r>
            <w:r w:rsidR="00E050AB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 w:rsidR="00E050AB" w:rsidRPr="00E050AB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для беспрепятственного доступа и получения услуг инвалидами и другими маломобильными группами населения</w:t>
            </w:r>
            <w:r w:rsidRPr="00E050AB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B615AE" w:rsidRDefault="00B615AE" w:rsidP="005525D7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5AE" w:rsidRPr="004A4E58" w:rsidTr="005525D7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CD0F2F" w:rsidRDefault="00B615AE" w:rsidP="005525D7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Default="00B615AE" w:rsidP="005525D7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B615AE" w:rsidRDefault="00B615AE" w:rsidP="005525D7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B615AE" w:rsidRPr="004A4E58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6032F6" w:rsidRDefault="00B615AE" w:rsidP="00B615AE">
      <w:pPr>
        <w:contextualSpacing/>
        <w:jc w:val="center"/>
        <w:rPr>
          <w:b/>
          <w:sz w:val="24"/>
          <w:szCs w:val="24"/>
        </w:rPr>
      </w:pPr>
      <w:r w:rsidRPr="006032F6">
        <w:rPr>
          <w:b/>
          <w:sz w:val="24"/>
          <w:szCs w:val="24"/>
        </w:rPr>
        <w:lastRenderedPageBreak/>
        <w:t xml:space="preserve">ОТЧЕТ </w:t>
      </w:r>
    </w:p>
    <w:p w:rsidR="00B615AE" w:rsidRPr="006032F6" w:rsidRDefault="00B615AE" w:rsidP="00B615AE">
      <w:pPr>
        <w:contextualSpacing/>
        <w:jc w:val="center"/>
        <w:rPr>
          <w:b/>
          <w:sz w:val="24"/>
          <w:szCs w:val="24"/>
        </w:rPr>
      </w:pPr>
      <w:r w:rsidRPr="006032F6">
        <w:rPr>
          <w:b/>
          <w:sz w:val="24"/>
          <w:szCs w:val="24"/>
        </w:rPr>
        <w:t xml:space="preserve">О ХОДЕ РЕАЛИЗАЦИИ </w:t>
      </w:r>
    </w:p>
    <w:p w:rsidR="00B615AE" w:rsidRPr="006032F6" w:rsidRDefault="00B615AE" w:rsidP="00B615AE">
      <w:pPr>
        <w:contextualSpacing/>
        <w:jc w:val="center"/>
        <w:rPr>
          <w:b/>
          <w:sz w:val="24"/>
          <w:szCs w:val="24"/>
        </w:rPr>
      </w:pPr>
      <w:r w:rsidRPr="006032F6">
        <w:rPr>
          <w:b/>
          <w:sz w:val="24"/>
          <w:szCs w:val="24"/>
        </w:rPr>
        <w:t>КОМПЛЕКСА ПРОЦЕССНЫХ МЕРОПРИЯТИЙ</w:t>
      </w:r>
    </w:p>
    <w:p w:rsidR="00E050AB" w:rsidRPr="006032F6" w:rsidRDefault="00B615AE" w:rsidP="00E050AB">
      <w:pPr>
        <w:pStyle w:val="af9"/>
        <w:jc w:val="center"/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</w:pPr>
      <w:r w:rsidRPr="006032F6">
        <w:rPr>
          <w:rFonts w:ascii="Times New Roman" w:hAnsi="Times New Roman"/>
          <w:b/>
          <w:i/>
          <w:sz w:val="24"/>
          <w:szCs w:val="24"/>
          <w:u w:val="single"/>
        </w:rPr>
        <w:t>«</w:t>
      </w:r>
      <w:r w:rsidR="00E050AB" w:rsidRPr="006032F6"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  <w:t>Адаптация приоритетных объектов социальной, транспортной и инженерной инфраструктуры</w:t>
      </w:r>
    </w:p>
    <w:p w:rsidR="00B615AE" w:rsidRPr="006032F6" w:rsidRDefault="00E050AB" w:rsidP="00E050AB">
      <w:pPr>
        <w:contextualSpacing/>
        <w:jc w:val="center"/>
        <w:rPr>
          <w:b/>
          <w:i/>
          <w:sz w:val="24"/>
          <w:szCs w:val="24"/>
          <w:u w:val="single"/>
        </w:rPr>
      </w:pPr>
      <w:r w:rsidRPr="006032F6">
        <w:rPr>
          <w:rFonts w:eastAsia="Calibri"/>
          <w:b/>
          <w:i/>
          <w:kern w:val="2"/>
          <w:sz w:val="24"/>
          <w:szCs w:val="24"/>
          <w:u w:val="single"/>
          <w:lang w:eastAsia="en-US"/>
        </w:rPr>
        <w:t>для беспрепятственного доступа и получения услуг инвалидами и другими маломобильными группами населения</w:t>
      </w:r>
      <w:r w:rsidR="00B615AE" w:rsidRPr="006032F6">
        <w:rPr>
          <w:b/>
          <w:i/>
          <w:sz w:val="24"/>
          <w:szCs w:val="24"/>
          <w:u w:val="single"/>
        </w:rPr>
        <w:t>»</w:t>
      </w:r>
      <w:r w:rsidR="00B615AE" w:rsidRPr="006032F6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="00B615AE" w:rsidRPr="006032F6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615AE" w:rsidRPr="006032F6" w:rsidRDefault="00B615AE" w:rsidP="00B615AE">
      <w:pPr>
        <w:contextualSpacing/>
        <w:jc w:val="center"/>
        <w:rPr>
          <w:sz w:val="24"/>
          <w:szCs w:val="24"/>
        </w:rPr>
      </w:pPr>
      <w:r w:rsidRPr="006032F6">
        <w:rPr>
          <w:b/>
          <w:sz w:val="24"/>
          <w:szCs w:val="24"/>
          <w:u w:val="single"/>
        </w:rPr>
        <w:t>за 1 полугодие 2025 года</w:t>
      </w:r>
      <w:r w:rsidRPr="006032F6">
        <w:rPr>
          <w:b/>
          <w:sz w:val="24"/>
          <w:szCs w:val="24"/>
          <w:vertAlign w:val="superscript"/>
        </w:rPr>
        <w:t xml:space="preserve"> </w:t>
      </w:r>
      <w:r w:rsidRPr="006032F6">
        <w:rPr>
          <w:b/>
          <w:color w:val="FFFFFF"/>
          <w:sz w:val="24"/>
          <w:szCs w:val="24"/>
          <w:vertAlign w:val="superscript"/>
        </w:rPr>
        <w:footnoteReference w:id="8"/>
      </w:r>
    </w:p>
    <w:p w:rsidR="00B615AE" w:rsidRPr="006032F6" w:rsidRDefault="00B615AE" w:rsidP="00B61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615AE" w:rsidRPr="00CD0F2F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32F6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615AE" w:rsidRPr="006032F6" w:rsidTr="005525D7">
        <w:trPr>
          <w:trHeight w:val="2024"/>
          <w:jc w:val="center"/>
        </w:trPr>
        <w:tc>
          <w:tcPr>
            <w:tcW w:w="567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6032F6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Признак возрастания/ убыва</w:t>
            </w:r>
          </w:p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Комментарий</w:t>
            </w:r>
          </w:p>
        </w:tc>
      </w:tr>
      <w:tr w:rsidR="00B615AE" w:rsidRPr="006032F6" w:rsidTr="005525D7">
        <w:trPr>
          <w:jc w:val="center"/>
        </w:trPr>
        <w:tc>
          <w:tcPr>
            <w:tcW w:w="567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14</w:t>
            </w:r>
          </w:p>
        </w:tc>
      </w:tr>
      <w:tr w:rsidR="00B615AE" w:rsidRPr="006032F6" w:rsidTr="005525D7">
        <w:trPr>
          <w:jc w:val="center"/>
        </w:trPr>
        <w:tc>
          <w:tcPr>
            <w:tcW w:w="15912" w:type="dxa"/>
            <w:gridSpan w:val="14"/>
          </w:tcPr>
          <w:p w:rsidR="00E050AB" w:rsidRPr="006032F6" w:rsidRDefault="00B615AE" w:rsidP="00E050AB">
            <w:pPr>
              <w:widowControl w:val="0"/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1. Задача комплекса процессных мероприятий «</w:t>
            </w:r>
            <w:r w:rsidR="00E050AB" w:rsidRPr="006032F6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6032F6" w:rsidRDefault="00E050AB" w:rsidP="00E050AB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6032F6">
              <w:rPr>
                <w:sz w:val="24"/>
                <w:szCs w:val="24"/>
              </w:rPr>
              <w:t>»</w:t>
            </w:r>
          </w:p>
        </w:tc>
      </w:tr>
      <w:tr w:rsidR="00B615AE" w:rsidRPr="006032F6" w:rsidTr="005525D7">
        <w:trPr>
          <w:trHeight w:val="268"/>
          <w:jc w:val="center"/>
        </w:trPr>
        <w:tc>
          <w:tcPr>
            <w:tcW w:w="567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615AE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</w:t>
            </w:r>
            <w:r w:rsidRPr="006032F6">
              <w:rPr>
                <w:sz w:val="24"/>
                <w:szCs w:val="24"/>
              </w:rPr>
              <w:lastRenderedPageBreak/>
              <w:t>количестве приоритетных объектов социальной инфраструктуры</w:t>
            </w:r>
          </w:p>
        </w:tc>
        <w:tc>
          <w:tcPr>
            <w:tcW w:w="1204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1134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B615AE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процен тов</w:t>
            </w:r>
          </w:p>
        </w:tc>
        <w:tc>
          <w:tcPr>
            <w:tcW w:w="1199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</w:tc>
        <w:tc>
          <w:tcPr>
            <w:tcW w:w="90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6032F6" w:rsidRDefault="00B615AE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</w:tr>
      <w:tr w:rsidR="00E050AB" w:rsidRPr="006032F6" w:rsidTr="005525D7">
        <w:trPr>
          <w:trHeight w:val="268"/>
          <w:jc w:val="center"/>
        </w:trPr>
        <w:tc>
          <w:tcPr>
            <w:tcW w:w="567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6032F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204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возрастания</w:t>
            </w:r>
          </w:p>
        </w:tc>
        <w:tc>
          <w:tcPr>
            <w:tcW w:w="1148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процен тов</w:t>
            </w:r>
          </w:p>
        </w:tc>
        <w:tc>
          <w:tcPr>
            <w:tcW w:w="1199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85,0</w:t>
            </w:r>
          </w:p>
        </w:tc>
        <w:tc>
          <w:tcPr>
            <w:tcW w:w="902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6032F6" w:rsidRDefault="00E050AB" w:rsidP="005525D7">
            <w:pPr>
              <w:jc w:val="center"/>
              <w:rPr>
                <w:sz w:val="24"/>
                <w:szCs w:val="24"/>
              </w:rPr>
            </w:pPr>
            <w:r w:rsidRPr="006032F6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9E117F" w:rsidRDefault="00B615AE" w:rsidP="00B615AE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932"/>
      </w:tblGrid>
      <w:tr w:rsidR="00B615AE" w:rsidRPr="009E117F" w:rsidTr="00CD413D">
        <w:trPr>
          <w:trHeight w:val="986"/>
        </w:trPr>
        <w:tc>
          <w:tcPr>
            <w:tcW w:w="568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615AE" w:rsidRPr="00D44E57" w:rsidRDefault="00B615AE" w:rsidP="005525D7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615AE" w:rsidRPr="00D44E57" w:rsidRDefault="00B615AE" w:rsidP="005525D7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615AE" w:rsidRPr="00D44E57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932" w:type="dxa"/>
            <w:vAlign w:val="center"/>
          </w:tcPr>
          <w:p w:rsidR="00B615AE" w:rsidRPr="00D44E57" w:rsidRDefault="00B615AE" w:rsidP="005525D7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615AE" w:rsidRPr="009E117F" w:rsidTr="00CD413D">
        <w:trPr>
          <w:trHeight w:val="181"/>
        </w:trPr>
        <w:tc>
          <w:tcPr>
            <w:tcW w:w="568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615AE" w:rsidRPr="009E117F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B615AE" w:rsidRPr="009E117F" w:rsidRDefault="00B615AE" w:rsidP="005525D7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615AE" w:rsidRPr="009E117F" w:rsidTr="00CD413D">
        <w:trPr>
          <w:trHeight w:val="181"/>
        </w:trPr>
        <w:tc>
          <w:tcPr>
            <w:tcW w:w="15877" w:type="dxa"/>
            <w:gridSpan w:val="15"/>
          </w:tcPr>
          <w:p w:rsidR="00CD413D" w:rsidRPr="00E050AB" w:rsidRDefault="00B615AE" w:rsidP="00CD413D">
            <w:pPr>
              <w:widowControl w:val="0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Задача комплекса процессных мероприятий «</w:t>
            </w:r>
            <w:r w:rsidR="00CD413D" w:rsidRPr="00E050AB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D44E57" w:rsidRDefault="00CD413D" w:rsidP="00CD413D">
            <w:pPr>
              <w:ind w:left="720"/>
              <w:jc w:val="center"/>
              <w:rPr>
                <w:sz w:val="24"/>
                <w:szCs w:val="24"/>
              </w:rPr>
            </w:pPr>
            <w:r w:rsidRPr="00E050AB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D44E57">
              <w:rPr>
                <w:sz w:val="24"/>
                <w:szCs w:val="24"/>
              </w:rPr>
              <w:t>»</w:t>
            </w:r>
          </w:p>
        </w:tc>
      </w:tr>
      <w:tr w:rsidR="00B615AE" w:rsidRPr="009E117F" w:rsidTr="00CD413D">
        <w:trPr>
          <w:trHeight w:val="181"/>
        </w:trPr>
        <w:tc>
          <w:tcPr>
            <w:tcW w:w="568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B615AE" w:rsidRPr="00D44E57" w:rsidRDefault="00B615AE" w:rsidP="005525D7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Мероприятие (результат) 1.1.</w:t>
            </w:r>
          </w:p>
          <w:p w:rsidR="00CD413D" w:rsidRPr="00A5568B" w:rsidRDefault="00CD413D" w:rsidP="00CD413D">
            <w:pPr>
              <w:widowControl w:val="0"/>
              <w:outlineLvl w:val="2"/>
              <w:rPr>
                <w:sz w:val="24"/>
              </w:rPr>
            </w:pPr>
            <w:r w:rsidRPr="00A5568B">
              <w:rPr>
                <w:sz w:val="24"/>
              </w:rPr>
              <w:t xml:space="preserve">Адаптированы приоритетные объекты социальной инфраструктуры </w:t>
            </w:r>
          </w:p>
          <w:p w:rsidR="00B615AE" w:rsidRPr="00D44E57" w:rsidRDefault="00CD413D" w:rsidP="00CD413D">
            <w:pPr>
              <w:contextualSpacing/>
              <w:jc w:val="center"/>
              <w:rPr>
                <w:sz w:val="24"/>
                <w:szCs w:val="24"/>
              </w:rPr>
            </w:pPr>
            <w:r w:rsidRPr="00A5568B">
              <w:rPr>
                <w:sz w:val="24"/>
              </w:rPr>
              <w:t xml:space="preserve"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</w:t>
            </w:r>
            <w:r w:rsidRPr="00A5568B">
              <w:rPr>
                <w:sz w:val="24"/>
              </w:rPr>
              <w:lastRenderedPageBreak/>
              <w:t>зданий,  установка поручней, ограждений, пандусов)</w:t>
            </w:r>
          </w:p>
        </w:tc>
        <w:tc>
          <w:tcPr>
            <w:tcW w:w="801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B615AE" w:rsidRPr="00D44E57" w:rsidRDefault="00E2695B" w:rsidP="00E269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B615AE" w:rsidRPr="00D44E57">
              <w:rPr>
                <w:sz w:val="24"/>
                <w:szCs w:val="24"/>
              </w:rPr>
              <w:t xml:space="preserve"> по </w:t>
            </w:r>
            <w:r w:rsidR="00CD413D">
              <w:rPr>
                <w:sz w:val="24"/>
                <w:szCs w:val="24"/>
              </w:rPr>
              <w:t>вопросам муниципального хозяйства</w:t>
            </w:r>
            <w:r w:rsidR="00B615AE"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Плотная О.В</w:t>
            </w:r>
          </w:p>
        </w:tc>
        <w:tc>
          <w:tcPr>
            <w:tcW w:w="993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615AE" w:rsidRPr="00D44E57" w:rsidRDefault="00B615AE" w:rsidP="00552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15AE" w:rsidRPr="009E117F" w:rsidTr="00CD413D">
        <w:trPr>
          <w:trHeight w:val="181"/>
        </w:trPr>
        <w:tc>
          <w:tcPr>
            <w:tcW w:w="568" w:type="dxa"/>
          </w:tcPr>
          <w:p w:rsidR="00B615AE" w:rsidRPr="00D44E57" w:rsidRDefault="00B615AE" w:rsidP="005525D7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4" w:type="dxa"/>
          </w:tcPr>
          <w:p w:rsidR="00CD413D" w:rsidRPr="00591C61" w:rsidRDefault="00CD413D" w:rsidP="00CD413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91C61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</w:p>
          <w:p w:rsidR="00B615AE" w:rsidRPr="00D44E57" w:rsidRDefault="00CD413D" w:rsidP="00CD413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591C61">
              <w:rPr>
                <w:sz w:val="24"/>
                <w:szCs w:val="24"/>
              </w:rPr>
              <w:t xml:space="preserve">«Принятие постановление Администрации </w:t>
            </w:r>
            <w:r w:rsidR="00E2695B">
              <w:rPr>
                <w:sz w:val="24"/>
                <w:szCs w:val="24"/>
              </w:rPr>
              <w:t>Веселовского</w:t>
            </w:r>
            <w:r w:rsidRPr="00591C61">
              <w:rPr>
                <w:sz w:val="24"/>
                <w:szCs w:val="24"/>
              </w:rPr>
              <w:t xml:space="preserve"> сельского поселения «Об обеспечении на территории </w:t>
            </w:r>
            <w:r w:rsidR="00E2695B">
              <w:rPr>
                <w:sz w:val="24"/>
                <w:szCs w:val="24"/>
              </w:rPr>
              <w:t>Веселовского</w:t>
            </w:r>
            <w:r w:rsidRPr="00591C61">
              <w:rPr>
                <w:sz w:val="24"/>
                <w:szCs w:val="24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801" w:type="dxa"/>
          </w:tcPr>
          <w:p w:rsidR="00B615AE" w:rsidRPr="009E117F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615AE" w:rsidRPr="00D44E57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B615AE" w:rsidRPr="00D44E57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B615AE" w:rsidRPr="00D44E57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2025 г</w:t>
            </w:r>
          </w:p>
        </w:tc>
        <w:tc>
          <w:tcPr>
            <w:tcW w:w="1067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B615AE" w:rsidRPr="00D44E57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2025 г</w:t>
            </w:r>
          </w:p>
        </w:tc>
        <w:tc>
          <w:tcPr>
            <w:tcW w:w="1530" w:type="dxa"/>
          </w:tcPr>
          <w:p w:rsidR="00B615AE" w:rsidRPr="00D44E57" w:rsidRDefault="00671F1D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Pr="00D44E57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вопросам муниципального хозяйства</w:t>
            </w:r>
            <w:r w:rsidRPr="00D44E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Плотная О.В</w:t>
            </w:r>
          </w:p>
        </w:tc>
        <w:tc>
          <w:tcPr>
            <w:tcW w:w="993" w:type="dxa"/>
          </w:tcPr>
          <w:p w:rsidR="00B615AE" w:rsidRPr="00D44E57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615AE" w:rsidRPr="00D44E57" w:rsidRDefault="00B615AE" w:rsidP="00552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615AE" w:rsidRPr="00E15C00" w:rsidRDefault="00B615AE" w:rsidP="00B615AE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615AE" w:rsidRPr="00AC56B9" w:rsidTr="005525D7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bookmarkStart w:id="3" w:name="_Ref129274543"/>
            <w:r w:rsidRPr="007A52BA">
              <w:rPr>
                <w:sz w:val="22"/>
                <w:szCs w:val="22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615AE" w:rsidRPr="00AC56B9" w:rsidTr="005525D7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615AE" w:rsidRPr="00AC56B9" w:rsidRDefault="00B615AE" w:rsidP="005525D7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615AE" w:rsidRPr="007A52BA" w:rsidRDefault="00B615AE" w:rsidP="005525D7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B615AE" w:rsidRPr="007A52BA" w:rsidRDefault="00B615AE" w:rsidP="005525D7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B615AE" w:rsidRPr="007A52BA" w:rsidRDefault="00B615AE" w:rsidP="005525D7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615AE" w:rsidRPr="00AC56B9" w:rsidRDefault="00B615AE" w:rsidP="005525D7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615AE" w:rsidRPr="00AC56B9" w:rsidRDefault="00B615AE" w:rsidP="005525D7">
            <w:pPr>
              <w:rPr>
                <w:szCs w:val="22"/>
              </w:rPr>
            </w:pPr>
          </w:p>
        </w:tc>
      </w:tr>
      <w:tr w:rsidR="00B615AE" w:rsidRPr="00AC56B9" w:rsidTr="005525D7">
        <w:trPr>
          <w:trHeight w:val="218"/>
          <w:jc w:val="center"/>
        </w:trPr>
        <w:tc>
          <w:tcPr>
            <w:tcW w:w="6358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615AE" w:rsidRPr="00AC56B9" w:rsidRDefault="00B615AE" w:rsidP="005525D7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CD413D" w:rsidRPr="00AC56B9" w:rsidTr="005525D7">
        <w:trPr>
          <w:trHeight w:val="262"/>
          <w:jc w:val="center"/>
        </w:trPr>
        <w:tc>
          <w:tcPr>
            <w:tcW w:w="6358" w:type="dxa"/>
          </w:tcPr>
          <w:p w:rsidR="00CD413D" w:rsidRPr="000D7C58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0D7C58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D413D" w:rsidRPr="000D7C58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0D7C58">
              <w:rPr>
                <w:sz w:val="24"/>
                <w:szCs w:val="24"/>
              </w:rPr>
              <w:t>«</w:t>
            </w:r>
            <w:r w:rsidRPr="000D7C58">
              <w:rPr>
                <w:rFonts w:eastAsia="Calibri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0D7C5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AC56B9" w:rsidRDefault="00CD413D" w:rsidP="005525D7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D413D" w:rsidRPr="00AC56B9" w:rsidTr="005525D7">
        <w:trPr>
          <w:trHeight w:val="262"/>
          <w:jc w:val="center"/>
        </w:trPr>
        <w:tc>
          <w:tcPr>
            <w:tcW w:w="6358" w:type="dxa"/>
          </w:tcPr>
          <w:p w:rsidR="00CD413D" w:rsidRPr="000D7C58" w:rsidRDefault="00CD413D" w:rsidP="005525D7">
            <w:pPr>
              <w:rPr>
                <w:sz w:val="24"/>
                <w:szCs w:val="24"/>
              </w:rPr>
            </w:pPr>
            <w:r w:rsidRPr="000D7C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396CE2" w:rsidRDefault="00CD413D" w:rsidP="005525D7">
            <w:pPr>
              <w:jc w:val="right"/>
            </w:pPr>
            <w:r>
              <w:t>-</w:t>
            </w:r>
          </w:p>
        </w:tc>
      </w:tr>
      <w:tr w:rsidR="00CD413D" w:rsidRPr="00AC56B9" w:rsidTr="005525D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0D7C58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0D7C58">
              <w:rPr>
                <w:sz w:val="24"/>
                <w:szCs w:val="24"/>
              </w:rPr>
              <w:t xml:space="preserve">Мероприятие (результат) 1 </w:t>
            </w:r>
          </w:p>
          <w:p w:rsidR="00CD413D" w:rsidRPr="00A5568B" w:rsidRDefault="00CD413D" w:rsidP="005525D7">
            <w:pPr>
              <w:widowControl w:val="0"/>
              <w:outlineLvl w:val="2"/>
              <w:rPr>
                <w:sz w:val="24"/>
              </w:rPr>
            </w:pPr>
            <w:r w:rsidRPr="000D7C58">
              <w:rPr>
                <w:sz w:val="24"/>
                <w:szCs w:val="24"/>
              </w:rPr>
              <w:t>«</w:t>
            </w:r>
            <w:r w:rsidRPr="00A5568B">
              <w:rPr>
                <w:sz w:val="24"/>
              </w:rPr>
              <w:t xml:space="preserve">Адаптированы приоритетные объекты социальной инфраструктуры </w:t>
            </w:r>
          </w:p>
          <w:p w:rsidR="00CD413D" w:rsidRPr="000D7C58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A5568B">
              <w:rPr>
                <w:sz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</w:t>
            </w:r>
            <w:r w:rsidRPr="000D7C58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396CE2" w:rsidRDefault="00CD413D" w:rsidP="005525D7">
            <w:pPr>
              <w:jc w:val="right"/>
            </w:pPr>
            <w:r>
              <w:t>-</w:t>
            </w:r>
          </w:p>
        </w:tc>
      </w:tr>
      <w:tr w:rsidR="00CD413D" w:rsidRPr="00AC56B9" w:rsidTr="005525D7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0D7C58" w:rsidRDefault="00CD413D" w:rsidP="005525D7">
            <w:pPr>
              <w:rPr>
                <w:sz w:val="24"/>
                <w:szCs w:val="24"/>
              </w:rPr>
            </w:pPr>
            <w:r w:rsidRPr="000D7C5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7A52BA" w:rsidRDefault="00CD413D" w:rsidP="005525D7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396CE2" w:rsidRDefault="00CD413D" w:rsidP="005525D7">
            <w:pPr>
              <w:jc w:val="right"/>
            </w:pPr>
            <w: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1556" w:rsidRPr="00DA30D8" w:rsidRDefault="00761556" w:rsidP="00671F1D">
      <w:pPr>
        <w:jc w:val="center"/>
        <w:rPr>
          <w:sz w:val="24"/>
          <w:szCs w:val="24"/>
        </w:rPr>
      </w:pPr>
      <w:r w:rsidRPr="007857C0">
        <w:rPr>
          <w:sz w:val="28"/>
          <w:szCs w:val="28"/>
        </w:rPr>
        <w:t xml:space="preserve">                                                                           </w:t>
      </w:r>
    </w:p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6032F6">
          <w:pgSz w:w="16840" w:h="11907" w:orient="landscape"/>
          <w:pgMar w:top="1701" w:right="624" w:bottom="284" w:left="964" w:header="720" w:footer="720" w:gutter="0"/>
          <w:cols w:space="720"/>
        </w:sectPr>
      </w:pPr>
    </w:p>
    <w:p w:rsidR="00CD413D" w:rsidRPr="00121769" w:rsidRDefault="00CD413D" w:rsidP="00CD413D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D413D" w:rsidRDefault="00CD413D" w:rsidP="00CD413D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CD413D" w:rsidRPr="00121769" w:rsidRDefault="00E2695B" w:rsidP="00CD413D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D413D">
        <w:rPr>
          <w:sz w:val="28"/>
          <w:szCs w:val="28"/>
        </w:rPr>
        <w:t xml:space="preserve"> сельского поселения</w:t>
      </w:r>
      <w:r w:rsidR="00CD413D" w:rsidRPr="00121769">
        <w:rPr>
          <w:sz w:val="28"/>
          <w:szCs w:val="28"/>
        </w:rPr>
        <w:t xml:space="preserve"> «</w:t>
      </w:r>
      <w:r w:rsidR="00CD413D">
        <w:rPr>
          <w:sz w:val="28"/>
          <w:szCs w:val="28"/>
        </w:rPr>
        <w:t>Доступная среда</w:t>
      </w:r>
      <w:r w:rsidR="00CD413D" w:rsidRPr="00121769">
        <w:rPr>
          <w:sz w:val="28"/>
          <w:szCs w:val="28"/>
        </w:rPr>
        <w:t>» на 20</w:t>
      </w:r>
      <w:r w:rsidR="00CD413D">
        <w:rPr>
          <w:sz w:val="28"/>
          <w:szCs w:val="28"/>
        </w:rPr>
        <w:t>25</w:t>
      </w:r>
      <w:r w:rsidR="00CD413D" w:rsidRPr="00121769">
        <w:rPr>
          <w:sz w:val="28"/>
          <w:szCs w:val="28"/>
        </w:rPr>
        <w:t xml:space="preserve"> год </w:t>
      </w:r>
    </w:p>
    <w:p w:rsidR="00CD413D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13D" w:rsidRPr="00D376C9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D413D" w:rsidRPr="001040AD" w:rsidRDefault="00CD413D" w:rsidP="00CD413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Доступная среда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671F1D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671F1D">
        <w:rPr>
          <w:sz w:val="28"/>
          <w:szCs w:val="28"/>
        </w:rPr>
        <w:t>61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CD413D" w:rsidRPr="00B52CAC" w:rsidTr="005525D7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13D" w:rsidRPr="00C4679C" w:rsidRDefault="00CD413D" w:rsidP="005525D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CD413D" w:rsidRPr="00B52CAC" w:rsidRDefault="00CD413D" w:rsidP="00CD413D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sz w:val="28"/>
          <w:szCs w:val="28"/>
        </w:rPr>
        <w:t>Доступная среда</w:t>
      </w:r>
      <w:r w:rsidRPr="00B52CAC">
        <w:rPr>
          <w:sz w:val="28"/>
        </w:rPr>
        <w:t>» включает в себя следующие структурные элементы:</w:t>
      </w:r>
    </w:p>
    <w:p w:rsidR="00CD413D" w:rsidRPr="00CD413D" w:rsidRDefault="00CD413D" w:rsidP="00CD413D">
      <w:pPr>
        <w:ind w:firstLine="709"/>
        <w:jc w:val="both"/>
        <w:rPr>
          <w:sz w:val="28"/>
          <w:szCs w:val="28"/>
        </w:rPr>
      </w:pPr>
      <w:r w:rsidRPr="00CD413D">
        <w:rPr>
          <w:sz w:val="28"/>
          <w:szCs w:val="28"/>
        </w:rPr>
        <w:t>Комплекс процессных мероприятий –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413D" w:rsidRPr="00C13968" w:rsidRDefault="00CD413D" w:rsidP="00CD413D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>
        <w:rPr>
          <w:sz w:val="28"/>
          <w:szCs w:val="28"/>
        </w:rPr>
        <w:t>Доступная среда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CD413D" w:rsidRDefault="00CD413D" w:rsidP="00CD413D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мероприятий </w:t>
      </w:r>
      <w:r w:rsidRPr="00CD413D">
        <w:rPr>
          <w:sz w:val="28"/>
          <w:szCs w:val="28"/>
        </w:rPr>
        <w:t>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 в 2025 году муниципальной программой предусмотрено</w:t>
      </w:r>
      <w:r w:rsidRPr="00B52CAC">
        <w:rPr>
          <w:sz w:val="28"/>
        </w:rPr>
        <w:t xml:space="preserve">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В рамках комплекса процессных </w:t>
      </w:r>
      <w:r w:rsidRPr="00CD413D">
        <w:rPr>
          <w:sz w:val="28"/>
          <w:szCs w:val="28"/>
        </w:rPr>
        <w:t>мероприятий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 xml:space="preserve">» в 2025 году предусмотрено </w:t>
      </w:r>
      <w:r>
        <w:rPr>
          <w:sz w:val="28"/>
          <w:szCs w:val="28"/>
        </w:rPr>
        <w:t>1 мероприятие</w:t>
      </w:r>
      <w:r w:rsidRPr="00CD413D">
        <w:rPr>
          <w:sz w:val="28"/>
          <w:szCs w:val="28"/>
        </w:rPr>
        <w:t xml:space="preserve"> (результат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5046CE"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5046CE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контрольн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точк</w:t>
      </w:r>
      <w:r w:rsidR="005046CE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DB05E3">
        <w:rPr>
          <w:sz w:val="28"/>
          <w:szCs w:val="28"/>
        </w:rPr>
        <w:t>достижение котор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запланировано до конца года.</w:t>
      </w:r>
    </w:p>
    <w:p w:rsidR="00CD413D" w:rsidRDefault="00CD413D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CD413D" w:rsidSect="00DA30D8">
      <w:pgSz w:w="11907" w:h="16840"/>
      <w:pgMar w:top="964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E79" w:rsidRDefault="00C92E79">
      <w:r>
        <w:separator/>
      </w:r>
    </w:p>
  </w:endnote>
  <w:endnote w:type="continuationSeparator" w:id="1">
    <w:p w:rsidR="00C92E79" w:rsidRDefault="00C92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E79" w:rsidRDefault="00C92E79">
      <w:r>
        <w:separator/>
      </w:r>
    </w:p>
  </w:footnote>
  <w:footnote w:type="continuationSeparator" w:id="1">
    <w:p w:rsidR="00C92E79" w:rsidRDefault="00C92E79">
      <w:r>
        <w:continuationSeparator/>
      </w:r>
    </w:p>
  </w:footnote>
  <w:footnote w:id="2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4">
    <w:p w:rsidR="00B615AE" w:rsidRDefault="00B615AE" w:rsidP="00B615AE">
      <w:pPr>
        <w:pStyle w:val="Footnote"/>
        <w:spacing w:after="0"/>
      </w:pPr>
    </w:p>
  </w:footnote>
  <w:footnote w:id="5">
    <w:p w:rsidR="00B615AE" w:rsidRPr="00E97C47" w:rsidRDefault="00B615AE" w:rsidP="00B615AE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B615AE" w:rsidRDefault="00B615AE" w:rsidP="00B615AE">
      <w:pPr>
        <w:pStyle w:val="Footnote"/>
        <w:rPr>
          <w:shd w:val="clear" w:color="auto" w:fill="4BF357"/>
        </w:rPr>
      </w:pPr>
    </w:p>
  </w:footnote>
  <w:footnote w:id="7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9">
    <w:p w:rsidR="00B615AE" w:rsidRPr="00AC56B9" w:rsidRDefault="00B615AE" w:rsidP="00B615AE">
      <w:pPr>
        <w:pStyle w:val="Footnote"/>
        <w:spacing w:after="0"/>
      </w:pPr>
    </w:p>
  </w:footnote>
  <w:footnote w:id="10">
    <w:p w:rsidR="00B615AE" w:rsidRPr="00AC56B9" w:rsidRDefault="00B615AE" w:rsidP="00B615AE"/>
  </w:footnote>
  <w:footnote w:id="11">
    <w:p w:rsidR="00B615AE" w:rsidRPr="00E97C47" w:rsidRDefault="00B615AE" w:rsidP="00B615A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1E5E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3B5"/>
    <w:rsid w:val="00137449"/>
    <w:rsid w:val="00141FB7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53A4"/>
    <w:rsid w:val="004F0BA7"/>
    <w:rsid w:val="004F1987"/>
    <w:rsid w:val="004F1C76"/>
    <w:rsid w:val="005046CE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5D7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32F6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F1D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1894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647E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5A08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5AE"/>
    <w:rsid w:val="00B62393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0329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2E7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13D"/>
    <w:rsid w:val="00CD4248"/>
    <w:rsid w:val="00CD4FD9"/>
    <w:rsid w:val="00CD539C"/>
    <w:rsid w:val="00CD7949"/>
    <w:rsid w:val="00CE7C28"/>
    <w:rsid w:val="00CE7DBC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0AB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2695B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C4032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4032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4032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0329"/>
    <w:rPr>
      <w:sz w:val="28"/>
    </w:rPr>
  </w:style>
  <w:style w:type="paragraph" w:styleId="a5">
    <w:name w:val="Body Text Indent"/>
    <w:basedOn w:val="a"/>
    <w:rsid w:val="00C4032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40329"/>
    <w:pPr>
      <w:jc w:val="center"/>
    </w:pPr>
    <w:rPr>
      <w:sz w:val="28"/>
    </w:rPr>
  </w:style>
  <w:style w:type="paragraph" w:styleId="a6">
    <w:name w:val="footer"/>
    <w:basedOn w:val="a"/>
    <w:rsid w:val="00C4032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4032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0329"/>
  </w:style>
  <w:style w:type="paragraph" w:styleId="20">
    <w:name w:val="Body Text 2"/>
    <w:basedOn w:val="a"/>
    <w:rsid w:val="00C40329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C40329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C40329"/>
    <w:rPr>
      <w:color w:val="000000"/>
      <w:sz w:val="24"/>
      <w:szCs w:val="24"/>
    </w:rPr>
  </w:style>
  <w:style w:type="paragraph" w:customStyle="1" w:styleId="postan0">
    <w:name w:val="postan"/>
    <w:basedOn w:val="a"/>
    <w:rsid w:val="00C40329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C403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032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403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B615A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615AE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4442-9BF0-407B-8300-8576537C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10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2025-07-02T12:39:00Z</cp:lastPrinted>
  <dcterms:created xsi:type="dcterms:W3CDTF">2025-07-02T12:40:00Z</dcterms:created>
  <dcterms:modified xsi:type="dcterms:W3CDTF">2025-07-02T12:40:00Z</dcterms:modified>
</cp:coreProperties>
</file>